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oMargin"/>
        <w:tblpPr w:leftFromText="141" w:rightFromText="141" w:horzAnchor="margin" w:tblpY="-645"/>
        <w:tblW w:w="0" w:type="auto"/>
        <w:tblLook w:val="04A0" w:firstRow="1" w:lastRow="0" w:firstColumn="1" w:lastColumn="0" w:noHBand="0" w:noVBand="1"/>
      </w:tblPr>
      <w:tblGrid>
        <w:gridCol w:w="10082"/>
      </w:tblGrid>
      <w:tr w:rsidR="00B70E41" w:rsidRPr="00CA63C1" w14:paraId="3428B2C4" w14:textId="77777777" w:rsidTr="00FF269C">
        <w:tc>
          <w:tcPr>
            <w:tcW w:w="10082" w:type="dxa"/>
            <w:tcMar>
              <w:bottom w:w="280" w:type="dxa"/>
            </w:tcMar>
          </w:tcPr>
          <w:p w14:paraId="2A9F1656" w14:textId="77777777" w:rsidR="00B70E41" w:rsidRPr="00CA63C1" w:rsidRDefault="00B70E41" w:rsidP="003A12CB"/>
        </w:tc>
      </w:tr>
      <w:tr w:rsidR="009E3DF1" w:rsidRPr="00CA63C1" w14:paraId="296390D5" w14:textId="77777777" w:rsidTr="00FF269C">
        <w:tc>
          <w:tcPr>
            <w:tcW w:w="10082" w:type="dxa"/>
            <w:tcMar>
              <w:bottom w:w="280" w:type="dxa"/>
            </w:tcMar>
          </w:tcPr>
          <w:p w14:paraId="696B5AE1" w14:textId="77777777" w:rsidR="003A12CB" w:rsidRDefault="003A12CB" w:rsidP="003A12CB">
            <w:pPr>
              <w:spacing w:line="240" w:lineRule="atLeast"/>
            </w:pPr>
            <w:r>
              <w:t>Beste mevrouw, heer,</w:t>
            </w:r>
          </w:p>
          <w:p w14:paraId="568A67C4" w14:textId="77777777" w:rsidR="003A12CB" w:rsidRDefault="003A12CB" w:rsidP="003A12CB">
            <w:pPr>
              <w:spacing w:line="240" w:lineRule="atLeast"/>
            </w:pPr>
          </w:p>
          <w:p w14:paraId="16BBB7FA" w14:textId="77777777" w:rsidR="003A12CB" w:rsidRDefault="003A12CB" w:rsidP="003A12CB">
            <w:pPr>
              <w:spacing w:line="240" w:lineRule="atLeast"/>
            </w:pPr>
            <w:r>
              <w:t>Op @ jl. heeft u de bijeenkomst @ van netwerk @ bijgewoond.</w:t>
            </w:r>
          </w:p>
          <w:p w14:paraId="3A8DA945" w14:textId="77777777" w:rsidR="003A12CB" w:rsidRDefault="003A12CB" w:rsidP="003A12CB">
            <w:pPr>
              <w:spacing w:line="240" w:lineRule="atLeast"/>
            </w:pPr>
          </w:p>
          <w:p w14:paraId="67A37F6D" w14:textId="77777777" w:rsidR="003A12CB" w:rsidRDefault="003A12CB" w:rsidP="003A12CB">
            <w:pPr>
              <w:spacing w:line="240" w:lineRule="atLeast"/>
            </w:pPr>
            <w:r>
              <w:t>Uw mening over de inhoud en organisatie van deze bijeenkomst is van belang om scholingen in de toekomst te optimaliseren. Om die reden vraagt de organisatiecommissie ongeveer vijf minuten van uw tijd om dit evaluatieformulier in te vullen. Daarnaast is het evalueren een criterium voor het toekennen van accreditatie.</w:t>
            </w:r>
          </w:p>
          <w:p w14:paraId="065C5DC1" w14:textId="77777777" w:rsidR="003A12CB" w:rsidRDefault="003A12CB" w:rsidP="003A12CB">
            <w:pPr>
              <w:spacing w:line="240" w:lineRule="atLeast"/>
            </w:pPr>
          </w:p>
          <w:p w14:paraId="208570D5" w14:textId="77777777" w:rsidR="003A12CB" w:rsidRDefault="003A12CB" w:rsidP="003A12CB">
            <w:pPr>
              <w:spacing w:line="240" w:lineRule="atLeast"/>
            </w:pPr>
            <w:r>
              <w:t>Alvast bedankt voor het invullen van het evaluatieformulier.</w:t>
            </w:r>
          </w:p>
          <w:p w14:paraId="1E3D1BE3" w14:textId="77777777" w:rsidR="00E92316" w:rsidRPr="00CA63C1" w:rsidRDefault="00E92316" w:rsidP="00FF269C"/>
        </w:tc>
      </w:tr>
    </w:tbl>
    <w:p w14:paraId="6BB80C26" w14:textId="77777777" w:rsidR="001B66A4" w:rsidRPr="00CA63C1" w:rsidRDefault="00F64955" w:rsidP="001B66A4">
      <w:r>
        <w:drawing>
          <wp:anchor distT="0" distB="0" distL="114300" distR="114300" simplePos="0" relativeHeight="251658240" behindDoc="1" locked="0" layoutInCell="1" allowOverlap="1" wp14:anchorId="0E9CCE79" wp14:editId="30A9ADD5">
            <wp:simplePos x="0" y="0"/>
            <wp:positionH relativeFrom="column">
              <wp:posOffset>-238125</wp:posOffset>
            </wp:positionH>
            <wp:positionV relativeFrom="paragraph">
              <wp:posOffset>-1466411</wp:posOffset>
            </wp:positionV>
            <wp:extent cx="1709212" cy="900332"/>
            <wp:effectExtent l="0" t="0" r="0" b="0"/>
            <wp:wrapNone/>
            <wp:docPr id="7615910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9212" cy="900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4C0" w:rsidRPr="00CA63C1">
        <w:t xml:space="preserve">Met vriendelijke groet, </w:t>
      </w:r>
    </w:p>
    <w:p w14:paraId="0EB706AB" w14:textId="77777777" w:rsidR="009E3DF1" w:rsidRPr="00CA63C1" w:rsidRDefault="009E3DF1" w:rsidP="009E3DF1"/>
    <w:p w14:paraId="7167C7A8" w14:textId="77777777" w:rsidR="009E3DF1" w:rsidRPr="00CA63C1" w:rsidRDefault="009E3DF1" w:rsidP="009E3DF1"/>
    <w:p w14:paraId="35636A5F" w14:textId="77777777" w:rsidR="009E3DF1" w:rsidRPr="00CA63C1" w:rsidRDefault="00D0101E" w:rsidP="00EE0B73">
      <w:pPr>
        <w:rPr>
          <w:highlight w:val="yellow"/>
        </w:rPr>
      </w:pPr>
      <w:r w:rsidRPr="00CA63C1">
        <w:rPr>
          <w:highlight w:val="yellow"/>
        </w:rPr>
        <w:fldChar w:fldCharType="begin"/>
      </w:r>
      <w:r w:rsidRPr="00CA63C1">
        <w:rPr>
          <w:highlight w:val="yellow"/>
        </w:rPr>
        <w:instrText xml:space="preserve"> MACROBUTTON  BewerkenWissen [naam voluit]</w:instrText>
      </w:r>
      <w:r w:rsidRPr="00CA63C1">
        <w:rPr>
          <w:highlight w:val="yellow"/>
        </w:rPr>
        <w:fldChar w:fldCharType="end"/>
      </w:r>
    </w:p>
    <w:p w14:paraId="41F49F8B" w14:textId="77777777" w:rsidR="00D0101E" w:rsidRPr="00CA63C1" w:rsidRDefault="00D0101E" w:rsidP="00EE0B73">
      <w:r w:rsidRPr="00CA63C1">
        <w:rPr>
          <w:highlight w:val="yellow"/>
        </w:rPr>
        <w:fldChar w:fldCharType="begin"/>
      </w:r>
      <w:r w:rsidRPr="00CA63C1">
        <w:rPr>
          <w:highlight w:val="yellow"/>
        </w:rPr>
        <w:instrText xml:space="preserve"> MACROBUTTON  BewerkenWissen [functie]</w:instrText>
      </w:r>
      <w:r w:rsidRPr="00CA63C1">
        <w:rPr>
          <w:highlight w:val="yellow"/>
        </w:rPr>
        <w:fldChar w:fldCharType="end"/>
      </w:r>
    </w:p>
    <w:p w14:paraId="609979F3" w14:textId="77777777" w:rsidR="00321641" w:rsidRPr="00CA63C1" w:rsidRDefault="00321641" w:rsidP="00EE0B73"/>
    <w:p w14:paraId="1C8A0595" w14:textId="77777777" w:rsidR="003A12CB" w:rsidRDefault="003A12CB" w:rsidP="003A12CB"/>
    <w:p w14:paraId="7604DAB3" w14:textId="77777777" w:rsidR="003A12CB" w:rsidRDefault="003A12CB" w:rsidP="003A12CB">
      <w:r>
        <w:t>1.</w:t>
      </w:r>
      <w:r>
        <w:tab/>
        <w:t>Wat is uw functie?</w:t>
      </w:r>
    </w:p>
    <w:p w14:paraId="5ED35217" w14:textId="5DF5AA37" w:rsidR="00D943EB" w:rsidRDefault="00D943EB" w:rsidP="00D943EB">
      <w:pPr>
        <w:ind w:left="708"/>
      </w:pPr>
      <w:r>
        <w:t xml:space="preserve"> -  </w:t>
      </w:r>
      <w:r w:rsidR="003A12CB">
        <w:t>Verpleegkundige ziekenhuis</w:t>
      </w:r>
    </w:p>
    <w:p w14:paraId="2A64D669" w14:textId="70330123" w:rsidR="00D943EB" w:rsidRDefault="00D943EB" w:rsidP="00D943EB">
      <w:pPr>
        <w:ind w:left="708"/>
      </w:pPr>
      <w:r>
        <w:t xml:space="preserve"> - </w:t>
      </w:r>
      <w:r w:rsidR="003A12CB">
        <w:t>Verpleegkundige thuiszorg</w:t>
      </w:r>
    </w:p>
    <w:p w14:paraId="159E140D" w14:textId="6FBF91CD" w:rsidR="003A12CB" w:rsidRDefault="00D943EB" w:rsidP="00D943EB">
      <w:pPr>
        <w:ind w:left="708"/>
      </w:pPr>
      <w:r>
        <w:t xml:space="preserve"> - </w:t>
      </w:r>
      <w:r w:rsidR="003A12CB">
        <w:t>Verzorgende</w:t>
      </w:r>
    </w:p>
    <w:p w14:paraId="6C73E45A" w14:textId="77777777" w:rsidR="003A12CB" w:rsidRDefault="003A12CB" w:rsidP="003A12CB"/>
    <w:p w14:paraId="350C424A" w14:textId="77777777" w:rsidR="003A12CB" w:rsidRDefault="003A12CB" w:rsidP="003A12CB">
      <w:r>
        <w:t>2.</w:t>
      </w:r>
      <w:r>
        <w:tab/>
        <w:t>Wat is uw algemene indruk van de scholing?</w:t>
      </w:r>
    </w:p>
    <w:p w14:paraId="3257D272" w14:textId="77777777" w:rsidR="003A12CB" w:rsidRDefault="003A12CB" w:rsidP="00D943EB">
      <w:pPr>
        <w:ind w:left="708"/>
      </w:pPr>
      <w:r>
        <w:t>Uitstekend</w:t>
      </w:r>
    </w:p>
    <w:p w14:paraId="6E3136C7" w14:textId="77777777" w:rsidR="003A12CB" w:rsidRDefault="003A12CB" w:rsidP="00D943EB">
      <w:pPr>
        <w:ind w:left="708"/>
      </w:pPr>
      <w:r>
        <w:t>Goed</w:t>
      </w:r>
    </w:p>
    <w:p w14:paraId="710F688D" w14:textId="77777777" w:rsidR="003A12CB" w:rsidRDefault="003A12CB" w:rsidP="00D943EB">
      <w:pPr>
        <w:ind w:left="708"/>
      </w:pPr>
      <w:r>
        <w:t xml:space="preserve">Voldoende </w:t>
      </w:r>
    </w:p>
    <w:p w14:paraId="772AD797" w14:textId="77777777" w:rsidR="003A12CB" w:rsidRDefault="003A12CB" w:rsidP="00D943EB">
      <w:pPr>
        <w:ind w:left="708"/>
      </w:pPr>
      <w:r>
        <w:t xml:space="preserve">Matig </w:t>
      </w:r>
    </w:p>
    <w:p w14:paraId="419DAB20" w14:textId="77777777" w:rsidR="003A12CB" w:rsidRDefault="003A12CB" w:rsidP="00D943EB">
      <w:pPr>
        <w:ind w:left="708"/>
      </w:pPr>
      <w:r>
        <w:t>Slecht</w:t>
      </w:r>
    </w:p>
    <w:p w14:paraId="58BABA6C" w14:textId="77777777" w:rsidR="003A12CB" w:rsidRDefault="003A12CB" w:rsidP="003A12CB"/>
    <w:p w14:paraId="0E8EAC3C" w14:textId="77777777" w:rsidR="003A12CB" w:rsidRDefault="003A12CB" w:rsidP="003A12CB">
      <w:r>
        <w:t>3.</w:t>
      </w:r>
      <w:r>
        <w:tab/>
        <w:t>Eventueel een toelichting</w:t>
      </w:r>
    </w:p>
    <w:p w14:paraId="12723BF6" w14:textId="77777777" w:rsidR="003A12CB" w:rsidRDefault="003A12CB" w:rsidP="003A12CB"/>
    <w:p w14:paraId="43730EC1" w14:textId="77777777" w:rsidR="003A12CB" w:rsidRDefault="003A12CB" w:rsidP="003A12CB">
      <w:r>
        <w:t>4.</w:t>
      </w:r>
      <w:r>
        <w:tab/>
        <w:t>Heeft de inhoud voldaan aan uw verwachtingen?</w:t>
      </w:r>
    </w:p>
    <w:p w14:paraId="04E635B7" w14:textId="77777777" w:rsidR="003A12CB" w:rsidRDefault="003A12CB" w:rsidP="00D943EB">
      <w:pPr>
        <w:ind w:firstLine="708"/>
      </w:pPr>
      <w:r>
        <w:t>Ja</w:t>
      </w:r>
    </w:p>
    <w:p w14:paraId="0EA7532C" w14:textId="77777777" w:rsidR="003A12CB" w:rsidRDefault="003A12CB" w:rsidP="00D943EB">
      <w:pPr>
        <w:ind w:firstLine="708"/>
      </w:pPr>
      <w:r>
        <w:t>Nee</w:t>
      </w:r>
    </w:p>
    <w:p w14:paraId="442E8079" w14:textId="77777777" w:rsidR="003A12CB" w:rsidRDefault="003A12CB" w:rsidP="003A12CB"/>
    <w:p w14:paraId="4703725B" w14:textId="77777777" w:rsidR="003A12CB" w:rsidRDefault="003A12CB" w:rsidP="003A12CB">
      <w:r>
        <w:t>5.</w:t>
      </w:r>
      <w:r>
        <w:tab/>
        <w:t>In hoeverre heeft de inhoud wel of niet voldaan aan uw verwachtingen? Graag uw toelichting</w:t>
      </w:r>
    </w:p>
    <w:p w14:paraId="6A46E313" w14:textId="77777777" w:rsidR="003A12CB" w:rsidRDefault="003A12CB" w:rsidP="003A12CB"/>
    <w:p w14:paraId="3C823DD3" w14:textId="77777777" w:rsidR="003A12CB" w:rsidRDefault="003A12CB" w:rsidP="003A12CB">
      <w:r>
        <w:t>6.</w:t>
      </w:r>
      <w:r>
        <w:tab/>
        <w:t>Heeft u nieuwe informatie gekregen, die u kunt toepassen in uw werk?</w:t>
      </w:r>
    </w:p>
    <w:p w14:paraId="3D5173C0" w14:textId="77777777" w:rsidR="003A12CB" w:rsidRDefault="003A12CB" w:rsidP="00D943EB">
      <w:pPr>
        <w:ind w:firstLine="708"/>
      </w:pPr>
      <w:r>
        <w:t>Ja</w:t>
      </w:r>
    </w:p>
    <w:p w14:paraId="78D272B9" w14:textId="77777777" w:rsidR="003A12CB" w:rsidRDefault="003A12CB" w:rsidP="00D943EB">
      <w:pPr>
        <w:ind w:firstLine="708"/>
      </w:pPr>
      <w:r>
        <w:t>Nee</w:t>
      </w:r>
    </w:p>
    <w:p w14:paraId="3C882B94" w14:textId="77777777" w:rsidR="003A12CB" w:rsidRDefault="003A12CB" w:rsidP="003A12CB"/>
    <w:p w14:paraId="4EFC96B8" w14:textId="77777777" w:rsidR="003A12CB" w:rsidRDefault="003A12CB" w:rsidP="003A12CB">
      <w:r>
        <w:t>7.</w:t>
      </w:r>
      <w:r>
        <w:tab/>
        <w:t>Graag een korte toelichting</w:t>
      </w:r>
    </w:p>
    <w:p w14:paraId="4B2EF566" w14:textId="77777777" w:rsidR="003A12CB" w:rsidRDefault="003A12CB" w:rsidP="003A12CB"/>
    <w:p w14:paraId="63891AC0" w14:textId="77777777" w:rsidR="003A12CB" w:rsidRDefault="003A12CB" w:rsidP="003A12CB"/>
    <w:p w14:paraId="1DD429A5" w14:textId="77777777" w:rsidR="003A12CB" w:rsidRDefault="003A12CB" w:rsidP="003A12CB">
      <w:r>
        <w:t>8.</w:t>
      </w:r>
      <w:r>
        <w:tab/>
        <w:t>Hoe beoordeelt u de bijdrage van @ naam, functie en organisatie?</w:t>
      </w:r>
    </w:p>
    <w:p w14:paraId="6F4E5603" w14:textId="77777777" w:rsidR="003A12CB" w:rsidRDefault="003A12CB" w:rsidP="00D943EB">
      <w:pPr>
        <w:ind w:firstLine="708"/>
      </w:pPr>
      <w:r>
        <w:t>Uitstekend</w:t>
      </w:r>
    </w:p>
    <w:p w14:paraId="2B469E56" w14:textId="77777777" w:rsidR="003A12CB" w:rsidRDefault="003A12CB" w:rsidP="00D943EB">
      <w:pPr>
        <w:ind w:firstLine="708"/>
      </w:pPr>
      <w:r>
        <w:t>Goed</w:t>
      </w:r>
    </w:p>
    <w:p w14:paraId="4F351CC9" w14:textId="77777777" w:rsidR="003A12CB" w:rsidRDefault="003A12CB" w:rsidP="00D943EB">
      <w:pPr>
        <w:ind w:firstLine="708"/>
      </w:pPr>
      <w:r>
        <w:t xml:space="preserve">Voldoende </w:t>
      </w:r>
    </w:p>
    <w:p w14:paraId="439E392A" w14:textId="77777777" w:rsidR="003A12CB" w:rsidRDefault="003A12CB" w:rsidP="00D943EB">
      <w:pPr>
        <w:ind w:firstLine="708"/>
      </w:pPr>
      <w:r>
        <w:t>Matig</w:t>
      </w:r>
    </w:p>
    <w:p w14:paraId="2803DA8C" w14:textId="77777777" w:rsidR="003A12CB" w:rsidRDefault="003A12CB" w:rsidP="00D943EB">
      <w:pPr>
        <w:ind w:firstLine="708"/>
      </w:pPr>
      <w:r>
        <w:t>Slecht</w:t>
      </w:r>
    </w:p>
    <w:p w14:paraId="36E401FB" w14:textId="77777777" w:rsidR="003A12CB" w:rsidRDefault="003A12CB" w:rsidP="003A12CB"/>
    <w:p w14:paraId="642CBAD8" w14:textId="77777777" w:rsidR="003A12CB" w:rsidRDefault="003A12CB" w:rsidP="003A12CB">
      <w:r>
        <w:t>9.</w:t>
      </w:r>
      <w:r>
        <w:tab/>
        <w:t>Eventueel een toelichting</w:t>
      </w:r>
    </w:p>
    <w:p w14:paraId="2308E74F" w14:textId="77777777" w:rsidR="003A12CB" w:rsidRDefault="003A12CB" w:rsidP="003A12CB"/>
    <w:p w14:paraId="279E7853" w14:textId="77777777" w:rsidR="003A12CB" w:rsidRDefault="003A12CB" w:rsidP="003A12CB">
      <w:r>
        <w:t>10.</w:t>
      </w:r>
      <w:r>
        <w:tab/>
        <w:t>Heeft u suggesties voor een volgende scholing?</w:t>
      </w:r>
    </w:p>
    <w:p w14:paraId="718ECEB4" w14:textId="77777777" w:rsidR="00321641" w:rsidRPr="00CA63C1" w:rsidRDefault="00321641" w:rsidP="00EE0B73"/>
    <w:sectPr w:rsidR="00321641" w:rsidRPr="00CA63C1" w:rsidSect="00F059C9">
      <w:headerReference w:type="default" r:id="rId12"/>
      <w:footerReference w:type="default" r:id="rId13"/>
      <w:headerReference w:type="first" r:id="rId14"/>
      <w:footerReference w:type="first" r:id="rId15"/>
      <w:pgSz w:w="11906" w:h="16838" w:code="9"/>
      <w:pgMar w:top="2920" w:right="907" w:bottom="1701" w:left="907"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4B3C" w14:textId="77777777" w:rsidR="003A12CB" w:rsidRPr="00347F0F" w:rsidRDefault="003A12CB" w:rsidP="001B66A4">
      <w:pPr>
        <w:spacing w:line="240" w:lineRule="auto"/>
      </w:pPr>
      <w:r w:rsidRPr="00347F0F">
        <w:separator/>
      </w:r>
    </w:p>
  </w:endnote>
  <w:endnote w:type="continuationSeparator" w:id="0">
    <w:p w14:paraId="122720D8" w14:textId="77777777" w:rsidR="003A12CB" w:rsidRPr="00347F0F" w:rsidRDefault="003A12CB" w:rsidP="001B66A4">
      <w:pPr>
        <w:spacing w:line="240" w:lineRule="auto"/>
      </w:pPr>
      <w:r w:rsidRPr="00347F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ktah Round">
    <w:panose1 w:val="01000000000000000000"/>
    <w:charset w:val="00"/>
    <w:family w:val="modern"/>
    <w:notTrueType/>
    <w:pitch w:val="variable"/>
    <w:sig w:usb0="A000024F" w:usb1="1000001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ktah Round Light">
    <w:panose1 w:val="01000000000000000000"/>
    <w:charset w:val="00"/>
    <w:family w:val="modern"/>
    <w:notTrueType/>
    <w:pitch w:val="variable"/>
    <w:sig w:usb0="A000024F" w:usb1="1000001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ktah Round Variable">
    <w:altName w:val="Calibri"/>
    <w:panose1 w:val="00000000000000000000"/>
    <w:charset w:val="00"/>
    <w:family w:val="auto"/>
    <w:notTrueType/>
    <w:pitch w:val="variable"/>
    <w:sig w:usb0="A000024F" w:usb1="10000013" w:usb2="00000000" w:usb3="00000000" w:csb0="00000197" w:csb1="00000000"/>
  </w:font>
  <w:font w:name="Maiandra GD">
    <w:panose1 w:val="020E0502030308020204"/>
    <w:charset w:val="00"/>
    <w:family w:val="swiss"/>
    <w:pitch w:val="variable"/>
    <w:sig w:usb0="00000003" w:usb1="00000000" w:usb2="00000000" w:usb3="00000000" w:csb0="00000001" w:csb1="00000000"/>
    <w:embedRegular r:id="rId1" w:fontKey="{4C2381AE-C92B-4B00-8315-CDF36996D2F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Layout w:type="fixed"/>
      <w:tblLook w:val="04A0" w:firstRow="1" w:lastRow="0" w:firstColumn="1" w:lastColumn="0" w:noHBand="0" w:noVBand="1"/>
    </w:tblPr>
    <w:tblGrid>
      <w:gridCol w:w="5499"/>
      <w:gridCol w:w="5046"/>
    </w:tblGrid>
    <w:tr w:rsidR="00EE0B73" w:rsidRPr="00347F0F" w14:paraId="1906172E" w14:textId="77777777" w:rsidTr="00417847">
      <w:trPr>
        <w:trHeight w:val="907"/>
      </w:trPr>
      <w:tc>
        <w:tcPr>
          <w:tcW w:w="5499" w:type="dxa"/>
          <w:vAlign w:val="bottom"/>
        </w:tcPr>
        <w:tbl>
          <w:tblPr>
            <w:tblStyle w:val="NoMargin"/>
            <w:tblW w:w="0" w:type="auto"/>
            <w:tblLayout w:type="fixed"/>
            <w:tblLook w:val="04A0" w:firstRow="1" w:lastRow="0" w:firstColumn="1" w:lastColumn="0" w:noHBand="0" w:noVBand="1"/>
          </w:tblPr>
          <w:tblGrid>
            <w:gridCol w:w="5519"/>
          </w:tblGrid>
          <w:tr w:rsidR="00EE0B73" w:rsidRPr="00347F0F" w14:paraId="5CBBA347" w14:textId="77777777" w:rsidTr="00417847">
            <w:tc>
              <w:tcPr>
                <w:tcW w:w="5519" w:type="dxa"/>
                <w:tcMar>
                  <w:left w:w="1162" w:type="dxa"/>
                </w:tcMar>
              </w:tcPr>
              <w:p w14:paraId="16F92B64" w14:textId="77777777" w:rsidR="00EE0B73" w:rsidRPr="00347F0F" w:rsidRDefault="00EE0B73" w:rsidP="00EE0B73">
                <w:pPr>
                  <w:pStyle w:val="Voettekstpznltekst"/>
                </w:pPr>
                <w:r w:rsidRPr="00347F0F">
                  <w:t>Palliatieve</w:t>
                </w:r>
              </w:p>
              <w:p w14:paraId="70026461" w14:textId="77777777" w:rsidR="00EE0B73" w:rsidRPr="00347F0F" w:rsidRDefault="00EE0B73" w:rsidP="00EE0B73">
                <w:pPr>
                  <w:pStyle w:val="Voettekstpznltekst"/>
                </w:pPr>
                <w:r w:rsidRPr="00347F0F">
                  <w:t>Zorg</w:t>
                </w:r>
              </w:p>
              <w:p w14:paraId="26D1E144" w14:textId="77777777" w:rsidR="00EE0B73" w:rsidRPr="00347F0F" w:rsidRDefault="00EE0B73" w:rsidP="00EE0B73">
                <w:pPr>
                  <w:pStyle w:val="Voettekstpznltekst"/>
                </w:pPr>
                <w:r w:rsidRPr="00347F0F">
                  <w:t>Nederland</w:t>
                </w:r>
              </w:p>
            </w:tc>
          </w:tr>
        </w:tbl>
        <w:p w14:paraId="2573AFC3" w14:textId="77777777" w:rsidR="00EE0B73" w:rsidRPr="00347F0F" w:rsidRDefault="00EE0B73" w:rsidP="00EE0B73">
          <w:pPr>
            <w:pStyle w:val="Voettekst"/>
          </w:pPr>
        </w:p>
      </w:tc>
      <w:tc>
        <w:tcPr>
          <w:tcW w:w="5046" w:type="dxa"/>
        </w:tcPr>
        <w:p w14:paraId="622AA4EE" w14:textId="77777777" w:rsidR="00EE0B73" w:rsidRPr="00347F0F" w:rsidRDefault="00EE0B73" w:rsidP="00EE0B73">
          <w:pPr>
            <w:pStyle w:val="Voettekst"/>
          </w:pPr>
        </w:p>
      </w:tc>
    </w:tr>
  </w:tbl>
  <w:p w14:paraId="19B3F596" w14:textId="77777777" w:rsidR="00EE0B73" w:rsidRPr="00347F0F" w:rsidRDefault="00EE0B73" w:rsidP="00EE0B73">
    <w:pPr>
      <w:pStyle w:val="Voettekst"/>
      <w:spacing w:line="20" w:lineRule="exact"/>
    </w:pPr>
    <w:r w:rsidRPr="00347F0F">
      <w:drawing>
        <wp:anchor distT="0" distB="0" distL="114300" distR="114300" simplePos="0" relativeHeight="251665408" behindDoc="1" locked="0" layoutInCell="1" allowOverlap="1" wp14:anchorId="34F3E849" wp14:editId="0C23076C">
          <wp:simplePos x="0" y="0"/>
          <wp:positionH relativeFrom="page">
            <wp:align>left</wp:align>
          </wp:positionH>
          <wp:positionV relativeFrom="page">
            <wp:align>bottom</wp:align>
          </wp:positionV>
          <wp:extent cx="7560000" cy="723600"/>
          <wp:effectExtent l="0" t="0" r="0" b="0"/>
          <wp:wrapNone/>
          <wp:docPr id="2096511368" name="Graphic 209651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78724" name="PZNL huisstijlelemen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723600"/>
                  </a:xfrm>
                  <a:prstGeom prst="rect">
                    <a:avLst/>
                  </a:prstGeom>
                </pic:spPr>
              </pic:pic>
            </a:graphicData>
          </a:graphic>
          <wp14:sizeRelH relativeFrom="margin">
            <wp14:pctWidth>0</wp14:pctWidth>
          </wp14:sizeRelH>
          <wp14:sizeRelV relativeFrom="margin">
            <wp14:pctHeight>0</wp14:pctHeight>
          </wp14:sizeRelV>
        </wp:anchor>
      </w:drawing>
    </w:r>
  </w:p>
  <w:p w14:paraId="27E145F9" w14:textId="77777777" w:rsidR="00EE0B73" w:rsidRPr="00347F0F" w:rsidRDefault="00EE0B73" w:rsidP="00EE0B73">
    <w:pPr>
      <w:pStyle w:val="Voetteks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Layout w:type="fixed"/>
      <w:tblLook w:val="04A0" w:firstRow="1" w:lastRow="0" w:firstColumn="1" w:lastColumn="0" w:noHBand="0" w:noVBand="1"/>
    </w:tblPr>
    <w:tblGrid>
      <w:gridCol w:w="5499"/>
      <w:gridCol w:w="5046"/>
    </w:tblGrid>
    <w:tr w:rsidR="00575677" w:rsidRPr="00347F0F" w14:paraId="5C7A9C65" w14:textId="77777777" w:rsidTr="00B0779F">
      <w:trPr>
        <w:trHeight w:val="907"/>
      </w:trPr>
      <w:tc>
        <w:tcPr>
          <w:tcW w:w="5499" w:type="dxa"/>
          <w:vAlign w:val="bottom"/>
        </w:tcPr>
        <w:tbl>
          <w:tblPr>
            <w:tblStyle w:val="NoMargin"/>
            <w:tblW w:w="0" w:type="auto"/>
            <w:tblLayout w:type="fixed"/>
            <w:tblLook w:val="04A0" w:firstRow="1" w:lastRow="0" w:firstColumn="1" w:lastColumn="0" w:noHBand="0" w:noVBand="1"/>
          </w:tblPr>
          <w:tblGrid>
            <w:gridCol w:w="5519"/>
          </w:tblGrid>
          <w:tr w:rsidR="00575677" w:rsidRPr="00347F0F" w14:paraId="2568B371" w14:textId="77777777" w:rsidTr="00B0779F">
            <w:tc>
              <w:tcPr>
                <w:tcW w:w="5519" w:type="dxa"/>
                <w:tcMar>
                  <w:left w:w="1162" w:type="dxa"/>
                </w:tcMar>
              </w:tcPr>
              <w:p w14:paraId="54B3EF24" w14:textId="77777777" w:rsidR="00541392" w:rsidRPr="00347F0F" w:rsidRDefault="00541392" w:rsidP="00B0779F">
                <w:pPr>
                  <w:pStyle w:val="Voettekstpznltekst"/>
                </w:pPr>
                <w:r w:rsidRPr="00347F0F">
                  <w:t>Palliatieve</w:t>
                </w:r>
              </w:p>
              <w:p w14:paraId="15EA2254" w14:textId="77777777" w:rsidR="00541392" w:rsidRPr="00347F0F" w:rsidRDefault="00541392" w:rsidP="00B0779F">
                <w:pPr>
                  <w:pStyle w:val="Voettekstpznltekst"/>
                </w:pPr>
                <w:r w:rsidRPr="00347F0F">
                  <w:t>Zorg</w:t>
                </w:r>
              </w:p>
              <w:p w14:paraId="5233B9B8" w14:textId="77777777" w:rsidR="00575677" w:rsidRPr="00347F0F" w:rsidRDefault="00B0779F" w:rsidP="00B0779F">
                <w:pPr>
                  <w:pStyle w:val="Voettekstpznltekst"/>
                </w:pPr>
                <w:r w:rsidRPr="00347F0F">
                  <w:t>N</w:t>
                </w:r>
                <w:r w:rsidR="00541392" w:rsidRPr="00347F0F">
                  <w:t>ederland</w:t>
                </w:r>
              </w:p>
            </w:tc>
          </w:tr>
        </w:tbl>
        <w:p w14:paraId="3CB8C999" w14:textId="77777777" w:rsidR="00575677" w:rsidRPr="00347F0F" w:rsidRDefault="00575677" w:rsidP="00B0779F">
          <w:pPr>
            <w:pStyle w:val="Voettekst"/>
          </w:pPr>
        </w:p>
      </w:tc>
      <w:tc>
        <w:tcPr>
          <w:tcW w:w="5046" w:type="dxa"/>
        </w:tcPr>
        <w:tbl>
          <w:tblPr>
            <w:tblStyle w:val="NoMargin"/>
            <w:tblpPr w:leftFromText="141" w:rightFromText="141" w:horzAnchor="margin" w:tblpY="354"/>
            <w:tblOverlap w:val="never"/>
            <w:tblW w:w="5075" w:type="dxa"/>
            <w:tblLayout w:type="fixed"/>
            <w:tblLook w:val="04A0" w:firstRow="1" w:lastRow="0" w:firstColumn="1" w:lastColumn="0" w:noHBand="0" w:noVBand="1"/>
          </w:tblPr>
          <w:tblGrid>
            <w:gridCol w:w="1928"/>
            <w:gridCol w:w="2013"/>
            <w:gridCol w:w="1134"/>
          </w:tblGrid>
          <w:tr w:rsidR="00B0779F" w:rsidRPr="00347F0F" w14:paraId="69781F11" w14:textId="77777777" w:rsidTr="005D2630">
            <w:tc>
              <w:tcPr>
                <w:tcW w:w="1928" w:type="dxa"/>
              </w:tcPr>
              <w:p w14:paraId="181ABA5E" w14:textId="77777777" w:rsidR="00A005B5" w:rsidRPr="000765D7" w:rsidRDefault="00A005B5" w:rsidP="00A005B5">
                <w:pPr>
                  <w:pStyle w:val="Afzendgegevens"/>
                  <w:spacing w:line="240" w:lineRule="auto"/>
                </w:pPr>
                <w:r w:rsidRPr="000765D7">
                  <w:t>mail@pznl.nl</w:t>
                </w:r>
              </w:p>
              <w:p w14:paraId="546C5C13" w14:textId="77777777" w:rsidR="00541392" w:rsidRPr="00347F0F" w:rsidRDefault="00A005B5" w:rsidP="00A005B5">
                <w:pPr>
                  <w:pStyle w:val="Afzendgegevens"/>
                </w:pPr>
                <w:r w:rsidRPr="000765D7">
                  <w:t>pznl.nl</w:t>
                </w:r>
              </w:p>
            </w:tc>
            <w:tc>
              <w:tcPr>
                <w:tcW w:w="2013" w:type="dxa"/>
              </w:tcPr>
              <w:p w14:paraId="5C151A05" w14:textId="77777777" w:rsidR="0020199F" w:rsidRPr="000765D7" w:rsidRDefault="0020199F" w:rsidP="0020199F">
                <w:pPr>
                  <w:pStyle w:val="Afzendgegevens"/>
                  <w:spacing w:line="240" w:lineRule="auto"/>
                  <w:rPr>
                    <w:b/>
                    <w:bCs/>
                  </w:rPr>
                </w:pPr>
                <w:r w:rsidRPr="000765D7">
                  <w:rPr>
                    <w:b/>
                    <w:bCs/>
                  </w:rPr>
                  <w:t>Bezoekersadres</w:t>
                </w:r>
              </w:p>
              <w:p w14:paraId="309418D8" w14:textId="77777777" w:rsidR="0020199F" w:rsidRDefault="0020199F" w:rsidP="0020199F">
                <w:pPr>
                  <w:pStyle w:val="Afzendgegevens"/>
                </w:pPr>
                <w:r w:rsidRPr="00B94E9A">
                  <w:t>Rijnkade 5, 3511 LC Utrecht</w:t>
                </w:r>
              </w:p>
              <w:p w14:paraId="3C89E6F1" w14:textId="77777777" w:rsidR="00541392" w:rsidRPr="00347F0F" w:rsidRDefault="0020199F" w:rsidP="0020199F">
                <w:pPr>
                  <w:pStyle w:val="Afzendgegevens"/>
                </w:pPr>
                <w:r w:rsidRPr="00B94E9A">
                  <w:t>4e verdieping</w:t>
                </w:r>
              </w:p>
            </w:tc>
            <w:tc>
              <w:tcPr>
                <w:tcW w:w="1134" w:type="dxa"/>
              </w:tcPr>
              <w:p w14:paraId="116D888A" w14:textId="77777777" w:rsidR="00B0779F" w:rsidRPr="00347F0F" w:rsidRDefault="00B0779F" w:rsidP="00B0779F">
                <w:pPr>
                  <w:pStyle w:val="Afzendgegevens"/>
                  <w:spacing w:line="240" w:lineRule="auto"/>
                  <w:rPr>
                    <w:b/>
                    <w:bCs/>
                  </w:rPr>
                </w:pPr>
                <w:r w:rsidRPr="00347F0F">
                  <w:rPr>
                    <w:b/>
                    <w:bCs/>
                  </w:rPr>
                  <w:t>Postadres</w:t>
                </w:r>
              </w:p>
              <w:p w14:paraId="321BD992" w14:textId="77777777" w:rsidR="00B0779F" w:rsidRPr="00347F0F" w:rsidRDefault="00B0779F" w:rsidP="00B0779F">
                <w:pPr>
                  <w:pStyle w:val="Afzendgegevens"/>
                </w:pPr>
                <w:r w:rsidRPr="00347F0F">
                  <w:t>Postbus 19079</w:t>
                </w:r>
              </w:p>
              <w:p w14:paraId="71767BCB" w14:textId="77777777" w:rsidR="00541392" w:rsidRPr="00347F0F" w:rsidRDefault="00B0779F" w:rsidP="00B0779F">
                <w:pPr>
                  <w:pStyle w:val="Afzendgegevens"/>
                </w:pPr>
                <w:r w:rsidRPr="00347F0F">
                  <w:t>3501 DB Utrecht</w:t>
                </w:r>
              </w:p>
            </w:tc>
          </w:tr>
        </w:tbl>
        <w:p w14:paraId="404CC6FD" w14:textId="77777777" w:rsidR="00575677" w:rsidRPr="00347F0F" w:rsidRDefault="00575677">
          <w:pPr>
            <w:pStyle w:val="Voettekst"/>
          </w:pPr>
        </w:p>
      </w:tc>
    </w:tr>
  </w:tbl>
  <w:p w14:paraId="66CEA947" w14:textId="77777777" w:rsidR="00575677" w:rsidRPr="00347F0F" w:rsidRDefault="00CB5F33" w:rsidP="00541392">
    <w:pPr>
      <w:pStyle w:val="Voettekst"/>
      <w:spacing w:line="20" w:lineRule="exact"/>
    </w:pPr>
    <w:r w:rsidRPr="006F0314">
      <w:drawing>
        <wp:anchor distT="0" distB="0" distL="114300" distR="114300" simplePos="0" relativeHeight="251667456" behindDoc="1" locked="0" layoutInCell="1" allowOverlap="1" wp14:anchorId="0982B9CC" wp14:editId="771E7BEE">
          <wp:simplePos x="0" y="0"/>
          <wp:positionH relativeFrom="page">
            <wp:align>left</wp:align>
          </wp:positionH>
          <wp:positionV relativeFrom="page">
            <wp:align>bottom</wp:align>
          </wp:positionV>
          <wp:extent cx="7560000" cy="871200"/>
          <wp:effectExtent l="0" t="0" r="3175" b="5715"/>
          <wp:wrapNone/>
          <wp:docPr id="272278724" name="PZNL huisstijl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78724" name="PZNL huisstijlel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87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5687" w14:textId="77777777" w:rsidR="003A12CB" w:rsidRPr="00347F0F" w:rsidRDefault="003A12CB" w:rsidP="001B66A4">
      <w:pPr>
        <w:spacing w:line="240" w:lineRule="auto"/>
      </w:pPr>
      <w:r w:rsidRPr="00347F0F">
        <w:separator/>
      </w:r>
    </w:p>
  </w:footnote>
  <w:footnote w:type="continuationSeparator" w:id="0">
    <w:p w14:paraId="0050B900" w14:textId="77777777" w:rsidR="003A12CB" w:rsidRPr="00347F0F" w:rsidRDefault="003A12CB" w:rsidP="001B66A4">
      <w:pPr>
        <w:spacing w:line="240" w:lineRule="auto"/>
      </w:pPr>
      <w:r w:rsidRPr="00347F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0" w:type="auto"/>
      <w:tblLook w:val="04A0" w:firstRow="1" w:lastRow="0" w:firstColumn="1" w:lastColumn="0" w:noHBand="0" w:noVBand="1"/>
    </w:tblPr>
    <w:tblGrid>
      <w:gridCol w:w="9214"/>
      <w:gridCol w:w="868"/>
    </w:tblGrid>
    <w:tr w:rsidR="009E3DF1" w:rsidRPr="00347F0F" w14:paraId="4BB30CEB" w14:textId="77777777" w:rsidTr="00417847">
      <w:trPr>
        <w:trHeight w:val="340"/>
      </w:trPr>
      <w:tc>
        <w:tcPr>
          <w:tcW w:w="9214" w:type="dxa"/>
        </w:tcPr>
        <w:p w14:paraId="2D93EC6B" w14:textId="77777777" w:rsidR="009E3DF1" w:rsidRPr="00347F0F" w:rsidRDefault="009E3DF1" w:rsidP="009E3DF1">
          <w:pPr>
            <w:pStyle w:val="Koptekst"/>
          </w:pPr>
        </w:p>
      </w:tc>
      <w:tc>
        <w:tcPr>
          <w:tcW w:w="868" w:type="dxa"/>
          <w:vAlign w:val="bottom"/>
        </w:tcPr>
        <w:p w14:paraId="1EE17E32" w14:textId="77777777" w:rsidR="009E3DF1" w:rsidRPr="00347F0F" w:rsidRDefault="009E3DF1" w:rsidP="009E3DF1">
          <w:pPr>
            <w:pStyle w:val="Paginanummeroverigepaginas"/>
          </w:pPr>
          <w:r w:rsidRPr="00347F0F">
            <w:fldChar w:fldCharType="begin"/>
          </w:r>
          <w:r w:rsidRPr="00347F0F">
            <w:instrText xml:space="preserve"> PAGE  \* Arabic </w:instrText>
          </w:r>
          <w:r w:rsidRPr="00347F0F">
            <w:fldChar w:fldCharType="separate"/>
          </w:r>
          <w:r w:rsidRPr="00347F0F">
            <w:t>3</w:t>
          </w:r>
          <w:r w:rsidRPr="00347F0F">
            <w:fldChar w:fldCharType="end"/>
          </w:r>
          <w:r w:rsidRPr="00347F0F">
            <w:t xml:space="preserve"> van</w:t>
          </w:r>
          <w:r w:rsidRPr="00347F0F">
            <w:fldChar w:fldCharType="begin"/>
          </w:r>
          <w:r w:rsidRPr="00347F0F">
            <w:instrText xml:space="preserve"> NUMPAGES  \* Arabic </w:instrText>
          </w:r>
          <w:r w:rsidRPr="00347F0F">
            <w:fldChar w:fldCharType="separate"/>
          </w:r>
          <w:r w:rsidRPr="00347F0F">
            <w:t>3</w:t>
          </w:r>
          <w:r w:rsidRPr="00347F0F">
            <w:fldChar w:fldCharType="end"/>
          </w:r>
        </w:p>
      </w:tc>
    </w:tr>
  </w:tbl>
  <w:p w14:paraId="2F037B86" w14:textId="77777777" w:rsidR="001B66A4" w:rsidRPr="00347F0F" w:rsidRDefault="001B66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0" w:type="auto"/>
      <w:tblLook w:val="04A0" w:firstRow="1" w:lastRow="0" w:firstColumn="1" w:lastColumn="0" w:noHBand="0" w:noVBand="1"/>
    </w:tblPr>
    <w:tblGrid>
      <w:gridCol w:w="9214"/>
      <w:gridCol w:w="868"/>
    </w:tblGrid>
    <w:tr w:rsidR="009E3DF1" w:rsidRPr="00347F0F" w14:paraId="56F3B572" w14:textId="77777777" w:rsidTr="009E3DF1">
      <w:trPr>
        <w:trHeight w:val="340"/>
      </w:trPr>
      <w:tc>
        <w:tcPr>
          <w:tcW w:w="9214" w:type="dxa"/>
        </w:tcPr>
        <w:p w14:paraId="06C88208" w14:textId="77777777" w:rsidR="009E3DF1" w:rsidRPr="00347F0F" w:rsidRDefault="009E3DF1">
          <w:pPr>
            <w:pStyle w:val="Koptekst"/>
          </w:pPr>
        </w:p>
      </w:tc>
      <w:tc>
        <w:tcPr>
          <w:tcW w:w="868" w:type="dxa"/>
          <w:vAlign w:val="bottom"/>
        </w:tcPr>
        <w:p w14:paraId="553114B1" w14:textId="77777777" w:rsidR="009E3DF1" w:rsidRPr="00347F0F" w:rsidRDefault="009E3DF1" w:rsidP="009E3DF1">
          <w:pPr>
            <w:pStyle w:val="Paginanummer1epagina"/>
          </w:pPr>
          <w:r w:rsidRPr="00347F0F">
            <w:fldChar w:fldCharType="begin"/>
          </w:r>
          <w:r w:rsidRPr="00347F0F">
            <w:instrText xml:space="preserve"> PAGE  \* Arabic </w:instrText>
          </w:r>
          <w:r w:rsidRPr="00347F0F">
            <w:fldChar w:fldCharType="separate"/>
          </w:r>
          <w:r w:rsidRPr="00347F0F">
            <w:t>3</w:t>
          </w:r>
          <w:r w:rsidRPr="00347F0F">
            <w:fldChar w:fldCharType="end"/>
          </w:r>
          <w:r w:rsidRPr="00347F0F">
            <w:t xml:space="preserve"> van</w:t>
          </w:r>
          <w:r w:rsidRPr="00347F0F">
            <w:fldChar w:fldCharType="begin"/>
          </w:r>
          <w:r w:rsidRPr="00347F0F">
            <w:instrText xml:space="preserve"> NUMPAGES  \* Arabic </w:instrText>
          </w:r>
          <w:r w:rsidRPr="00347F0F">
            <w:fldChar w:fldCharType="separate"/>
          </w:r>
          <w:r w:rsidRPr="00347F0F">
            <w:t>3</w:t>
          </w:r>
          <w:r w:rsidRPr="00347F0F">
            <w:fldChar w:fldCharType="end"/>
          </w:r>
        </w:p>
      </w:tc>
    </w:tr>
  </w:tbl>
  <w:p w14:paraId="5E84CCE0" w14:textId="23A9F767" w:rsidR="001B66A4" w:rsidRPr="00347F0F" w:rsidRDefault="008B6DFB">
    <w:pPr>
      <w:pStyle w:val="Koptekst"/>
    </w:pPr>
    <w:r w:rsidRPr="00347F0F">
      <mc:AlternateContent>
        <mc:Choice Requires="wps">
          <w:drawing>
            <wp:anchor distT="0" distB="0" distL="114300" distR="114300" simplePos="0" relativeHeight="251663360" behindDoc="1" locked="0" layoutInCell="1" allowOverlap="1" wp14:anchorId="36E077FA" wp14:editId="5C677F12">
              <wp:simplePos x="0" y="0"/>
              <wp:positionH relativeFrom="page">
                <wp:posOffset>322028</wp:posOffset>
              </wp:positionH>
              <wp:positionV relativeFrom="page">
                <wp:posOffset>322028</wp:posOffset>
              </wp:positionV>
              <wp:extent cx="6908400" cy="954000"/>
              <wp:effectExtent l="0" t="0" r="0" b="0"/>
              <wp:wrapNone/>
              <wp:docPr id="1656944345" name="Rechthoek: met één afgeronde hoek 1"/>
              <wp:cNvGraphicFramePr/>
              <a:graphic xmlns:a="http://schemas.openxmlformats.org/drawingml/2006/main">
                <a:graphicData uri="http://schemas.microsoft.com/office/word/2010/wordprocessingShape">
                  <wps:wsp>
                    <wps:cNvSpPr/>
                    <wps:spPr>
                      <a:xfrm flipV="1">
                        <a:off x="0" y="0"/>
                        <a:ext cx="6908400" cy="954000"/>
                      </a:xfrm>
                      <a:prstGeom prst="round1Rect">
                        <a:avLst>
                          <a:gd name="adj" fmla="val 5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05D4" id="Rechthoek: met één afgeronde hoek 1" o:spid="_x0000_s1026" style="position:absolute;margin-left:25.35pt;margin-top:25.35pt;width:543.95pt;height:75.1pt;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908400,9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" path="m,l6431400,v263440,,477000,213560,477000,477000l6908400,954000,,954000,,xe" fillcolor="#95baff [3205]" stroked="f" strokeweight="1pt">
              <v:stroke joinstyle="miter"/>
              <v:path arrowok="t" o:connecttype="custom" o:connectlocs="0,0;6431400,0;6908400,477000;6908400,954000;0,954000;0,0" o:connectangles="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535"/>
    <w:multiLevelType w:val="multilevel"/>
    <w:tmpl w:val="59D4A8E2"/>
    <w:styleLink w:val="Cijfers"/>
    <w:lvl w:ilvl="0">
      <w:start w:val="1"/>
      <w:numFmt w:val="decimal"/>
      <w:pStyle w:val="Opsommingcijf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1" w15:restartNumberingAfterBreak="0">
    <w:nsid w:val="1B960020"/>
    <w:multiLevelType w:val="multilevel"/>
    <w:tmpl w:val="C29212A6"/>
    <w:styleLink w:val="Bullets"/>
    <w:lvl w:ilvl="0">
      <w:start w:val="1"/>
      <w:numFmt w:val="bullet"/>
      <w:pStyle w:val="Opsommingbullets"/>
      <w:lvlText w:val="●"/>
      <w:lvlJc w:val="left"/>
      <w:pPr>
        <w:ind w:left="397" w:hanging="397"/>
      </w:pPr>
      <w:rPr>
        <w:rFonts w:ascii="Arial" w:hAnsi="Arial" w:hint="default"/>
        <w:color w:val="173395" w:themeColor="accent1"/>
      </w:rPr>
    </w:lvl>
    <w:lvl w:ilvl="1">
      <w:start w:val="1"/>
      <w:numFmt w:val="bullet"/>
      <w:lvlText w:val="○"/>
      <w:lvlJc w:val="left"/>
      <w:pPr>
        <w:ind w:left="794" w:hanging="397"/>
      </w:pPr>
      <w:rPr>
        <w:rFonts w:ascii="Arial" w:hAnsi="Arial" w:hint="default"/>
        <w:color w:val="173395" w:themeColor="accent1"/>
      </w:rPr>
    </w:lvl>
    <w:lvl w:ilvl="2">
      <w:start w:val="1"/>
      <w:numFmt w:val="bullet"/>
      <w:lvlText w:val="-"/>
      <w:lvlJc w:val="left"/>
      <w:pPr>
        <w:ind w:left="1191" w:hanging="397"/>
      </w:pPr>
      <w:rPr>
        <w:rFonts w:asciiTheme="minorHAnsi" w:hAnsiTheme="minorHAnsi" w:cs="Times New Roman" w:hint="default"/>
        <w:color w:val="173395" w:themeColor="accent1"/>
      </w:rPr>
    </w:lvl>
    <w:lvl w:ilvl="3">
      <w:start w:val="1"/>
      <w:numFmt w:val="bullet"/>
      <w:lvlText w:val="-"/>
      <w:lvlJc w:val="left"/>
      <w:pPr>
        <w:ind w:left="1588" w:hanging="397"/>
      </w:pPr>
      <w:rPr>
        <w:rFonts w:asciiTheme="minorHAnsi" w:hAnsiTheme="minorHAnsi" w:cs="Times New Roman" w:hint="default"/>
        <w:color w:val="173395" w:themeColor="accent1"/>
      </w:rPr>
    </w:lvl>
    <w:lvl w:ilvl="4">
      <w:start w:val="1"/>
      <w:numFmt w:val="bullet"/>
      <w:lvlText w:val="-"/>
      <w:lvlJc w:val="left"/>
      <w:pPr>
        <w:ind w:left="1985" w:hanging="397"/>
      </w:pPr>
      <w:rPr>
        <w:rFonts w:asciiTheme="minorHAnsi" w:hAnsiTheme="minorHAnsi" w:cs="Times New Roman" w:hint="default"/>
        <w:color w:val="173395" w:themeColor="accent1"/>
      </w:rPr>
    </w:lvl>
    <w:lvl w:ilvl="5">
      <w:start w:val="1"/>
      <w:numFmt w:val="bullet"/>
      <w:lvlText w:val="-"/>
      <w:lvlJc w:val="left"/>
      <w:pPr>
        <w:ind w:left="2382" w:hanging="397"/>
      </w:pPr>
      <w:rPr>
        <w:rFonts w:asciiTheme="minorHAnsi" w:hAnsiTheme="minorHAnsi" w:cs="Times New Roman" w:hint="default"/>
        <w:color w:val="173395" w:themeColor="accent1"/>
      </w:rPr>
    </w:lvl>
    <w:lvl w:ilvl="6">
      <w:start w:val="1"/>
      <w:numFmt w:val="bullet"/>
      <w:lvlText w:val="-"/>
      <w:lvlJc w:val="left"/>
      <w:pPr>
        <w:ind w:left="2779" w:hanging="397"/>
      </w:pPr>
      <w:rPr>
        <w:rFonts w:asciiTheme="minorHAnsi" w:hAnsiTheme="minorHAnsi" w:cs="Times New Roman" w:hint="default"/>
        <w:color w:val="173395" w:themeColor="accent1"/>
      </w:rPr>
    </w:lvl>
    <w:lvl w:ilvl="7">
      <w:start w:val="1"/>
      <w:numFmt w:val="bullet"/>
      <w:lvlText w:val="-"/>
      <w:lvlJc w:val="left"/>
      <w:pPr>
        <w:ind w:left="3176" w:hanging="397"/>
      </w:pPr>
      <w:rPr>
        <w:rFonts w:asciiTheme="minorHAnsi" w:hAnsiTheme="minorHAnsi" w:cs="Times New Roman" w:hint="default"/>
        <w:color w:val="173395" w:themeColor="accent1"/>
      </w:rPr>
    </w:lvl>
    <w:lvl w:ilvl="8">
      <w:start w:val="1"/>
      <w:numFmt w:val="bullet"/>
      <w:lvlText w:val="-"/>
      <w:lvlJc w:val="left"/>
      <w:pPr>
        <w:ind w:left="3573" w:hanging="397"/>
      </w:pPr>
      <w:rPr>
        <w:rFonts w:asciiTheme="minorHAnsi" w:hAnsiTheme="minorHAnsi" w:cs="Times New Roman" w:hint="default"/>
        <w:color w:val="173395" w:themeColor="accent1"/>
      </w:rPr>
    </w:lvl>
  </w:abstractNum>
  <w:abstractNum w:abstractNumId="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 w15:restartNumberingAfterBreak="0">
    <w:nsid w:val="3DAA759F"/>
    <w:multiLevelType w:val="multilevel"/>
    <w:tmpl w:val="59D4A8E2"/>
    <w:numStyleLink w:val="Cijfers"/>
  </w:abstractNum>
  <w:abstractNum w:abstractNumId="4" w15:restartNumberingAfterBreak="0">
    <w:nsid w:val="6B8E7777"/>
    <w:multiLevelType w:val="hybridMultilevel"/>
    <w:tmpl w:val="E0A483A6"/>
    <w:lvl w:ilvl="0" w:tplc="C2966BC4">
      <w:start w:val="1"/>
      <w:numFmt w:val="bullet"/>
      <w:lvlText w:val="-"/>
      <w:lvlJc w:val="left"/>
      <w:pPr>
        <w:ind w:left="1090" w:hanging="360"/>
      </w:pPr>
      <w:rPr>
        <w:rFonts w:ascii="Oktah Round Light" w:eastAsiaTheme="minorHAnsi" w:hAnsi="Oktah Round Light" w:cstheme="minorBidi" w:hint="default"/>
      </w:rPr>
    </w:lvl>
    <w:lvl w:ilvl="1" w:tplc="04130003" w:tentative="1">
      <w:start w:val="1"/>
      <w:numFmt w:val="bullet"/>
      <w:lvlText w:val="o"/>
      <w:lvlJc w:val="left"/>
      <w:pPr>
        <w:ind w:left="1810" w:hanging="360"/>
      </w:pPr>
      <w:rPr>
        <w:rFonts w:ascii="Courier New" w:hAnsi="Courier New" w:cs="Courier New" w:hint="default"/>
      </w:rPr>
    </w:lvl>
    <w:lvl w:ilvl="2" w:tplc="04130005" w:tentative="1">
      <w:start w:val="1"/>
      <w:numFmt w:val="bullet"/>
      <w:lvlText w:val=""/>
      <w:lvlJc w:val="left"/>
      <w:pPr>
        <w:ind w:left="2530" w:hanging="360"/>
      </w:pPr>
      <w:rPr>
        <w:rFonts w:ascii="Wingdings" w:hAnsi="Wingdings" w:hint="default"/>
      </w:rPr>
    </w:lvl>
    <w:lvl w:ilvl="3" w:tplc="04130001" w:tentative="1">
      <w:start w:val="1"/>
      <w:numFmt w:val="bullet"/>
      <w:lvlText w:val=""/>
      <w:lvlJc w:val="left"/>
      <w:pPr>
        <w:ind w:left="3250" w:hanging="360"/>
      </w:pPr>
      <w:rPr>
        <w:rFonts w:ascii="Symbol" w:hAnsi="Symbol" w:hint="default"/>
      </w:rPr>
    </w:lvl>
    <w:lvl w:ilvl="4" w:tplc="04130003" w:tentative="1">
      <w:start w:val="1"/>
      <w:numFmt w:val="bullet"/>
      <w:lvlText w:val="o"/>
      <w:lvlJc w:val="left"/>
      <w:pPr>
        <w:ind w:left="3970" w:hanging="360"/>
      </w:pPr>
      <w:rPr>
        <w:rFonts w:ascii="Courier New" w:hAnsi="Courier New" w:cs="Courier New" w:hint="default"/>
      </w:rPr>
    </w:lvl>
    <w:lvl w:ilvl="5" w:tplc="04130005" w:tentative="1">
      <w:start w:val="1"/>
      <w:numFmt w:val="bullet"/>
      <w:lvlText w:val=""/>
      <w:lvlJc w:val="left"/>
      <w:pPr>
        <w:ind w:left="4690" w:hanging="360"/>
      </w:pPr>
      <w:rPr>
        <w:rFonts w:ascii="Wingdings" w:hAnsi="Wingdings" w:hint="default"/>
      </w:rPr>
    </w:lvl>
    <w:lvl w:ilvl="6" w:tplc="04130001" w:tentative="1">
      <w:start w:val="1"/>
      <w:numFmt w:val="bullet"/>
      <w:lvlText w:val=""/>
      <w:lvlJc w:val="left"/>
      <w:pPr>
        <w:ind w:left="5410" w:hanging="360"/>
      </w:pPr>
      <w:rPr>
        <w:rFonts w:ascii="Symbol" w:hAnsi="Symbol" w:hint="default"/>
      </w:rPr>
    </w:lvl>
    <w:lvl w:ilvl="7" w:tplc="04130003" w:tentative="1">
      <w:start w:val="1"/>
      <w:numFmt w:val="bullet"/>
      <w:lvlText w:val="o"/>
      <w:lvlJc w:val="left"/>
      <w:pPr>
        <w:ind w:left="6130" w:hanging="360"/>
      </w:pPr>
      <w:rPr>
        <w:rFonts w:ascii="Courier New" w:hAnsi="Courier New" w:cs="Courier New" w:hint="default"/>
      </w:rPr>
    </w:lvl>
    <w:lvl w:ilvl="8" w:tplc="04130005" w:tentative="1">
      <w:start w:val="1"/>
      <w:numFmt w:val="bullet"/>
      <w:lvlText w:val=""/>
      <w:lvlJc w:val="left"/>
      <w:pPr>
        <w:ind w:left="6850" w:hanging="360"/>
      </w:pPr>
      <w:rPr>
        <w:rFonts w:ascii="Wingdings" w:hAnsi="Wingdings" w:hint="default"/>
      </w:rPr>
    </w:lvl>
  </w:abstractNum>
  <w:abstractNum w:abstractNumId="5" w15:restartNumberingAfterBreak="0">
    <w:nsid w:val="71F81A9B"/>
    <w:multiLevelType w:val="multilevel"/>
    <w:tmpl w:val="69CE894C"/>
    <w:styleLink w:val="Koppenlijst"/>
    <w:lvl w:ilvl="0">
      <w:start w:val="1"/>
      <w:numFmt w:val="decimal"/>
      <w:pStyle w:val="Kop1"/>
      <w:lvlText w:val="%1"/>
      <w:lvlJc w:val="left"/>
      <w:pPr>
        <w:ind w:left="794" w:hanging="794"/>
      </w:pPr>
      <w:rPr>
        <w:rFonts w:asciiTheme="minorHAnsi" w:hAnsiTheme="minorHAnsi" w:hint="default"/>
      </w:rPr>
    </w:lvl>
    <w:lvl w:ilvl="1">
      <w:start w:val="1"/>
      <w:numFmt w:val="decimal"/>
      <w:pStyle w:val="Kop2"/>
      <w:lvlText w:val="%1.%2"/>
      <w:lvlJc w:val="left"/>
      <w:pPr>
        <w:ind w:left="794" w:hanging="794"/>
      </w:pPr>
      <w:rPr>
        <w:rFonts w:asciiTheme="minorHAnsi" w:hAnsiTheme="minorHAnsi" w:hint="default"/>
      </w:rPr>
    </w:lvl>
    <w:lvl w:ilvl="2">
      <w:start w:val="1"/>
      <w:numFmt w:val="decimal"/>
      <w:pStyle w:val="Kop3"/>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num w:numId="1" w16cid:durableId="424227514">
    <w:abstractNumId w:val="1"/>
  </w:num>
  <w:num w:numId="2" w16cid:durableId="1243250502">
    <w:abstractNumId w:val="1"/>
  </w:num>
  <w:num w:numId="3" w16cid:durableId="616104099">
    <w:abstractNumId w:val="0"/>
  </w:num>
  <w:num w:numId="4" w16cid:durableId="557207167">
    <w:abstractNumId w:val="3"/>
  </w:num>
  <w:num w:numId="5" w16cid:durableId="1271474752">
    <w:abstractNumId w:val="2"/>
  </w:num>
  <w:num w:numId="6" w16cid:durableId="185218025">
    <w:abstractNumId w:val="2"/>
  </w:num>
  <w:num w:numId="7" w16cid:durableId="801267783">
    <w:abstractNumId w:val="2"/>
  </w:num>
  <w:num w:numId="8" w16cid:durableId="1096902998">
    <w:abstractNumId w:val="5"/>
  </w:num>
  <w:num w:numId="9" w16cid:durableId="610670841">
    <w:abstractNumId w:val="1"/>
  </w:num>
  <w:num w:numId="10" w16cid:durableId="49766568">
    <w:abstractNumId w:val="3"/>
  </w:num>
  <w:num w:numId="11" w16cid:durableId="156776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CB"/>
    <w:rsid w:val="000945D9"/>
    <w:rsid w:val="0009669C"/>
    <w:rsid w:val="000A51CF"/>
    <w:rsid w:val="000B4F2C"/>
    <w:rsid w:val="000C0730"/>
    <w:rsid w:val="000E713D"/>
    <w:rsid w:val="001A09B1"/>
    <w:rsid w:val="001B0320"/>
    <w:rsid w:val="001B66A4"/>
    <w:rsid w:val="001D158A"/>
    <w:rsid w:val="0020199F"/>
    <w:rsid w:val="00282E42"/>
    <w:rsid w:val="002B511C"/>
    <w:rsid w:val="002E0260"/>
    <w:rsid w:val="002E14C9"/>
    <w:rsid w:val="002E3EF2"/>
    <w:rsid w:val="002E74C0"/>
    <w:rsid w:val="003117DB"/>
    <w:rsid w:val="00321641"/>
    <w:rsid w:val="00335A76"/>
    <w:rsid w:val="00346345"/>
    <w:rsid w:val="00347F0F"/>
    <w:rsid w:val="00383CCC"/>
    <w:rsid w:val="003A12CB"/>
    <w:rsid w:val="003B3233"/>
    <w:rsid w:val="004119A2"/>
    <w:rsid w:val="00450B24"/>
    <w:rsid w:val="004525CC"/>
    <w:rsid w:val="004C6CA6"/>
    <w:rsid w:val="004F6807"/>
    <w:rsid w:val="00505A92"/>
    <w:rsid w:val="00541392"/>
    <w:rsid w:val="00547165"/>
    <w:rsid w:val="00575677"/>
    <w:rsid w:val="005B30A5"/>
    <w:rsid w:val="005D2630"/>
    <w:rsid w:val="005D5AAC"/>
    <w:rsid w:val="006151C0"/>
    <w:rsid w:val="006A531F"/>
    <w:rsid w:val="007C3494"/>
    <w:rsid w:val="007E2132"/>
    <w:rsid w:val="008740E8"/>
    <w:rsid w:val="00890BA9"/>
    <w:rsid w:val="008B6DFB"/>
    <w:rsid w:val="008F6408"/>
    <w:rsid w:val="009E3DF1"/>
    <w:rsid w:val="009E4124"/>
    <w:rsid w:val="009E53D6"/>
    <w:rsid w:val="009E6058"/>
    <w:rsid w:val="00A005B5"/>
    <w:rsid w:val="00A45C6A"/>
    <w:rsid w:val="00A82998"/>
    <w:rsid w:val="00A83264"/>
    <w:rsid w:val="00AA1533"/>
    <w:rsid w:val="00AD4971"/>
    <w:rsid w:val="00AF3B2D"/>
    <w:rsid w:val="00B0779F"/>
    <w:rsid w:val="00B177B1"/>
    <w:rsid w:val="00B3586B"/>
    <w:rsid w:val="00B70E41"/>
    <w:rsid w:val="00B72B57"/>
    <w:rsid w:val="00C749A4"/>
    <w:rsid w:val="00C80BC0"/>
    <w:rsid w:val="00C91230"/>
    <w:rsid w:val="00CA63C1"/>
    <w:rsid w:val="00CB1E41"/>
    <w:rsid w:val="00CB5F33"/>
    <w:rsid w:val="00CC64E5"/>
    <w:rsid w:val="00CD4227"/>
    <w:rsid w:val="00D0101E"/>
    <w:rsid w:val="00D41F6D"/>
    <w:rsid w:val="00D4317C"/>
    <w:rsid w:val="00D611B6"/>
    <w:rsid w:val="00D83824"/>
    <w:rsid w:val="00D84260"/>
    <w:rsid w:val="00D943EB"/>
    <w:rsid w:val="00E0157B"/>
    <w:rsid w:val="00E063DD"/>
    <w:rsid w:val="00E1260C"/>
    <w:rsid w:val="00E15C48"/>
    <w:rsid w:val="00E30FA1"/>
    <w:rsid w:val="00E412C0"/>
    <w:rsid w:val="00E64330"/>
    <w:rsid w:val="00E6666C"/>
    <w:rsid w:val="00E92316"/>
    <w:rsid w:val="00EB2597"/>
    <w:rsid w:val="00EE0B73"/>
    <w:rsid w:val="00EE5329"/>
    <w:rsid w:val="00F059C9"/>
    <w:rsid w:val="00F134CA"/>
    <w:rsid w:val="00F64955"/>
    <w:rsid w:val="00F805A5"/>
    <w:rsid w:val="00FE5C1A"/>
    <w:rsid w:val="00FF2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FCAF"/>
  <w15:chartTrackingRefBased/>
  <w15:docId w15:val="{45C5E557-609A-4B8D-A462-2A8879A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2630"/>
    <w:pPr>
      <w:spacing w:line="280" w:lineRule="atLeast"/>
    </w:pPr>
    <w:rPr>
      <w:rFonts w:ascii="Oktah Round Light" w:hAnsi="Oktah Round Light"/>
      <w:noProof/>
    </w:rPr>
  </w:style>
  <w:style w:type="paragraph" w:styleId="Kop1">
    <w:name w:val="heading 1"/>
    <w:aliases w:val="H1"/>
    <w:basedOn w:val="Standaard"/>
    <w:next w:val="Standaard"/>
    <w:link w:val="Kop1Char"/>
    <w:uiPriority w:val="3"/>
    <w:qFormat/>
    <w:rsid w:val="003B3233"/>
    <w:pPr>
      <w:keepNext/>
      <w:keepLines/>
      <w:numPr>
        <w:numId w:val="8"/>
      </w:numPr>
      <w:spacing w:after="280"/>
      <w:outlineLvl w:val="0"/>
    </w:pPr>
    <w:rPr>
      <w:rFonts w:eastAsia="Times New Roman" w:cs="Times New Roman"/>
      <w:b/>
      <w:sz w:val="24"/>
    </w:rPr>
  </w:style>
  <w:style w:type="paragraph" w:styleId="Kop2">
    <w:name w:val="heading 2"/>
    <w:aliases w:val="H2"/>
    <w:basedOn w:val="Kop1"/>
    <w:next w:val="Standaard"/>
    <w:link w:val="Kop2Char"/>
    <w:uiPriority w:val="3"/>
    <w:qFormat/>
    <w:rsid w:val="00450B24"/>
    <w:pPr>
      <w:numPr>
        <w:ilvl w:val="1"/>
      </w:numPr>
      <w:spacing w:after="0"/>
      <w:outlineLvl w:val="1"/>
    </w:pPr>
    <w:rPr>
      <w:rFonts w:asciiTheme="majorHAnsi" w:hAnsiTheme="majorHAnsi"/>
    </w:rPr>
  </w:style>
  <w:style w:type="paragraph" w:styleId="Kop3">
    <w:name w:val="heading 3"/>
    <w:aliases w:val="H3"/>
    <w:basedOn w:val="Kop1"/>
    <w:next w:val="Standaard"/>
    <w:link w:val="Kop3Char"/>
    <w:uiPriority w:val="3"/>
    <w:qFormat/>
    <w:rsid w:val="00A82998"/>
    <w:pPr>
      <w:numPr>
        <w:ilvl w:val="2"/>
      </w:numPr>
      <w:spacing w:before="120" w:after="0"/>
      <w:outlineLvl w:val="2"/>
    </w:pPr>
    <w:rPr>
      <w:rFonts w:asciiTheme="majorHAnsi" w:hAnsiTheme="majorHAns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
    <w:name w:val="Accent"/>
    <w:basedOn w:val="Standaard"/>
    <w:next w:val="Standaard"/>
    <w:uiPriority w:val="1"/>
    <w:qFormat/>
    <w:rsid w:val="00A82998"/>
    <w:rPr>
      <w:b/>
      <w:color w:val="173395" w:themeColor="accent1"/>
    </w:rPr>
  </w:style>
  <w:style w:type="paragraph" w:styleId="Bijschrift">
    <w:name w:val="caption"/>
    <w:basedOn w:val="Standaard"/>
    <w:next w:val="Standaard"/>
    <w:uiPriority w:val="5"/>
    <w:qFormat/>
    <w:rsid w:val="003B3233"/>
    <w:pPr>
      <w:spacing w:after="140"/>
    </w:pPr>
    <w:rPr>
      <w:i/>
      <w:iCs/>
      <w:color w:val="A9A097" w:themeColor="text2"/>
      <w:szCs w:val="18"/>
    </w:rPr>
  </w:style>
  <w:style w:type="numbering" w:customStyle="1" w:styleId="Bullets">
    <w:name w:val="Bullets"/>
    <w:uiPriority w:val="99"/>
    <w:rsid w:val="003B3233"/>
    <w:pPr>
      <w:numPr>
        <w:numId w:val="1"/>
      </w:numPr>
    </w:pPr>
  </w:style>
  <w:style w:type="paragraph" w:customStyle="1" w:styleId="Opsommingbullets">
    <w:name w:val="Opsomming bullets"/>
    <w:basedOn w:val="Standaard"/>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Opsommingcijfers">
    <w:name w:val="Opsomming cijfers"/>
    <w:basedOn w:val="Standaard"/>
    <w:uiPriority w:val="2"/>
    <w:qFormat/>
    <w:rsid w:val="003B3233"/>
    <w:pPr>
      <w:numPr>
        <w:numId w:val="10"/>
      </w:numPr>
      <w:autoSpaceDE w:val="0"/>
      <w:autoSpaceDN w:val="0"/>
    </w:pPr>
    <w:rPr>
      <w:rFonts w:eastAsia="Times New Roman" w:cs="Arial"/>
      <w:szCs w:val="18"/>
      <w:lang w:eastAsia="nl-NL"/>
    </w:rPr>
  </w:style>
  <w:style w:type="paragraph" w:styleId="Inhopg1">
    <w:name w:val="toc 1"/>
    <w:basedOn w:val="Standaard"/>
    <w:next w:val="Standaard"/>
    <w:autoRedefine/>
    <w:uiPriority w:val="39"/>
    <w:rsid w:val="003B3233"/>
    <w:pPr>
      <w:tabs>
        <w:tab w:val="left" w:pos="0"/>
        <w:tab w:val="left" w:pos="851"/>
        <w:tab w:val="right" w:pos="8647"/>
      </w:tabs>
      <w:spacing w:before="140"/>
      <w:ind w:left="851" w:right="284" w:hanging="851"/>
      <w:contextualSpacing/>
    </w:pPr>
    <w:rPr>
      <w:rFonts w:eastAsia="Times New Roman" w:cs="Times New Roman"/>
      <w:b/>
      <w:color w:val="A9A097" w:themeColor="text2"/>
      <w:szCs w:val="24"/>
    </w:rPr>
  </w:style>
  <w:style w:type="paragraph" w:styleId="Inhopg2">
    <w:name w:val="toc 2"/>
    <w:basedOn w:val="Inhopg1"/>
    <w:next w:val="Standaard"/>
    <w:autoRedefine/>
    <w:uiPriority w:val="39"/>
    <w:rsid w:val="003B3233"/>
    <w:pPr>
      <w:spacing w:before="0"/>
      <w:contextualSpacing w:val="0"/>
    </w:pPr>
    <w:rPr>
      <w:b w:val="0"/>
      <w:color w:val="auto"/>
      <w:szCs w:val="20"/>
    </w:rPr>
  </w:style>
  <w:style w:type="paragraph" w:styleId="Inhopg3">
    <w:name w:val="toc 3"/>
    <w:basedOn w:val="Inhopg2"/>
    <w:next w:val="Standaard"/>
    <w:autoRedefine/>
    <w:uiPriority w:val="39"/>
    <w:rsid w:val="003B3233"/>
  </w:style>
  <w:style w:type="paragraph" w:styleId="Inhopg4">
    <w:name w:val="toc 4"/>
    <w:basedOn w:val="Inhopg1"/>
    <w:next w:val="Standaard"/>
    <w:autoRedefine/>
    <w:uiPriority w:val="39"/>
    <w:unhideWhenUsed/>
    <w:rsid w:val="003B3233"/>
  </w:style>
  <w:style w:type="character" w:customStyle="1" w:styleId="Kop1Char">
    <w:name w:val="Kop 1 Char"/>
    <w:aliases w:val="H1 Char"/>
    <w:basedOn w:val="Standaardalinea-lettertype"/>
    <w:link w:val="Kop1"/>
    <w:uiPriority w:val="3"/>
    <w:rsid w:val="003B3233"/>
    <w:rPr>
      <w:rFonts w:eastAsia="Times New Roman" w:cs="Times New Roman"/>
      <w:b/>
      <w:sz w:val="24"/>
      <w:szCs w:val="20"/>
    </w:rPr>
  </w:style>
  <w:style w:type="character" w:customStyle="1" w:styleId="Kop2Char">
    <w:name w:val="Kop 2 Char"/>
    <w:aliases w:val="H2 Char"/>
    <w:basedOn w:val="Standaardalinea-lettertype"/>
    <w:link w:val="Kop2"/>
    <w:uiPriority w:val="3"/>
    <w:rsid w:val="00450B24"/>
    <w:rPr>
      <w:rFonts w:asciiTheme="majorHAnsi" w:eastAsia="Times New Roman" w:hAnsiTheme="majorHAnsi" w:cs="Times New Roman"/>
      <w:b/>
      <w:sz w:val="24"/>
      <w:szCs w:val="20"/>
    </w:rPr>
  </w:style>
  <w:style w:type="character" w:customStyle="1" w:styleId="Kop3Char">
    <w:name w:val="Kop 3 Char"/>
    <w:aliases w:val="H3 Char"/>
    <w:basedOn w:val="Standaardalinea-lettertype"/>
    <w:link w:val="Kop3"/>
    <w:uiPriority w:val="3"/>
    <w:rsid w:val="00A82998"/>
    <w:rPr>
      <w:rFonts w:asciiTheme="majorHAnsi" w:eastAsia="Times New Roman" w:hAnsiTheme="majorHAnsi" w:cs="Times New Roman"/>
      <w:b/>
      <w:noProof/>
    </w:rPr>
  </w:style>
  <w:style w:type="numbering" w:customStyle="1" w:styleId="Koppenlijst">
    <w:name w:val="Koppenlijst"/>
    <w:uiPriority w:val="99"/>
    <w:rsid w:val="003B3233"/>
    <w:pPr>
      <w:numPr>
        <w:numId w:val="8"/>
      </w:numPr>
    </w:pPr>
  </w:style>
  <w:style w:type="paragraph" w:customStyle="1" w:styleId="OL1">
    <w:name w:val="OL 1"/>
    <w:basedOn w:val="Kop1"/>
    <w:next w:val="Standaard"/>
    <w:uiPriority w:val="4"/>
    <w:qFormat/>
    <w:rsid w:val="00A82998"/>
    <w:pPr>
      <w:numPr>
        <w:numId w:val="0"/>
      </w:numPr>
    </w:pPr>
    <w:rPr>
      <w:rFonts w:asciiTheme="majorHAnsi" w:hAnsiTheme="majorHAnsi"/>
      <w:sz w:val="28"/>
    </w:rPr>
  </w:style>
  <w:style w:type="paragraph" w:styleId="Titel">
    <w:name w:val="Title"/>
    <w:basedOn w:val="Standaard"/>
    <w:next w:val="Standaard"/>
    <w:link w:val="TitelChar"/>
    <w:uiPriority w:val="10"/>
    <w:rsid w:val="005D5AAC"/>
    <w:pPr>
      <w:contextualSpacing/>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5D5AAC"/>
    <w:rPr>
      <w:rFonts w:eastAsiaTheme="majorEastAsia" w:cstheme="majorBidi"/>
      <w:b/>
      <w:spacing w:val="-10"/>
      <w:kern w:val="28"/>
      <w:sz w:val="36"/>
      <w:szCs w:val="56"/>
    </w:rPr>
  </w:style>
  <w:style w:type="table" w:styleId="Tabelraster">
    <w:name w:val="Table Grid"/>
    <w:basedOn w:val="Standaardtabe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Standaardtabel"/>
    <w:uiPriority w:val="99"/>
    <w:rsid w:val="00E64330"/>
    <w:tblPr>
      <w:tblCellMar>
        <w:left w:w="0" w:type="dxa"/>
        <w:right w:w="0" w:type="dxa"/>
      </w:tblCellMar>
    </w:tblPr>
  </w:style>
  <w:style w:type="paragraph" w:styleId="Koptekst">
    <w:name w:val="header"/>
    <w:basedOn w:val="Standaard"/>
    <w:link w:val="KoptekstChar"/>
    <w:uiPriority w:val="99"/>
    <w:unhideWhenUsed/>
    <w:rsid w:val="001B66A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B66A4"/>
  </w:style>
  <w:style w:type="paragraph" w:styleId="Voettekst">
    <w:name w:val="footer"/>
    <w:basedOn w:val="Standaard"/>
    <w:link w:val="VoettekstChar"/>
    <w:uiPriority w:val="99"/>
    <w:unhideWhenUsed/>
    <w:rsid w:val="00575677"/>
    <w:pPr>
      <w:tabs>
        <w:tab w:val="center" w:pos="4513"/>
        <w:tab w:val="right" w:pos="9026"/>
      </w:tabs>
      <w:spacing w:line="240" w:lineRule="auto"/>
    </w:pPr>
    <w:rPr>
      <w:sz w:val="14"/>
    </w:rPr>
  </w:style>
  <w:style w:type="character" w:customStyle="1" w:styleId="VoettekstChar">
    <w:name w:val="Voettekst Char"/>
    <w:basedOn w:val="Standaardalinea-lettertype"/>
    <w:link w:val="Voettekst"/>
    <w:uiPriority w:val="99"/>
    <w:rsid w:val="00575677"/>
    <w:rPr>
      <w:sz w:val="14"/>
    </w:rPr>
  </w:style>
  <w:style w:type="paragraph" w:customStyle="1" w:styleId="Voettekstpznltekst">
    <w:name w:val="Voettekst pznl tekst"/>
    <w:basedOn w:val="Standaard"/>
    <w:rsid w:val="00B0779F"/>
    <w:pPr>
      <w:spacing w:line="140" w:lineRule="exact"/>
    </w:pPr>
    <w:rPr>
      <w:rFonts w:ascii="Oktah Round Variable" w:hAnsi="Oktah Round Variable"/>
      <w:color w:val="95BAFF" w:themeColor="accent2"/>
      <w:spacing w:val="4"/>
      <w:sz w:val="13"/>
    </w:rPr>
  </w:style>
  <w:style w:type="paragraph" w:customStyle="1" w:styleId="Afzendgegevens">
    <w:name w:val="Afzendgegevens"/>
    <w:basedOn w:val="Voettekst"/>
    <w:rsid w:val="00347F0F"/>
    <w:pPr>
      <w:spacing w:line="230" w:lineRule="exact"/>
    </w:pPr>
    <w:rPr>
      <w:color w:val="95BAFF" w:themeColor="accent2"/>
    </w:rPr>
  </w:style>
  <w:style w:type="paragraph" w:customStyle="1" w:styleId="EenBriefVoor">
    <w:name w:val="EenBriefVoor"/>
    <w:basedOn w:val="Standaard"/>
    <w:rsid w:val="00EE0B73"/>
    <w:pPr>
      <w:spacing w:line="240" w:lineRule="atLeast"/>
    </w:pPr>
    <w:rPr>
      <w:color w:val="173395" w:themeColor="accent1"/>
      <w:spacing w:val="-10"/>
      <w:sz w:val="60"/>
    </w:rPr>
  </w:style>
  <w:style w:type="paragraph" w:customStyle="1" w:styleId="Paginanummer1epagina">
    <w:name w:val="Paginanummer 1e pagina"/>
    <w:basedOn w:val="Standaard"/>
    <w:rsid w:val="009E3DF1"/>
    <w:pPr>
      <w:spacing w:line="160" w:lineRule="atLeast"/>
      <w:jc w:val="right"/>
    </w:pPr>
    <w:rPr>
      <w:color w:val="FFFFFF" w:themeColor="background1"/>
      <w:sz w:val="14"/>
    </w:rPr>
  </w:style>
  <w:style w:type="paragraph" w:customStyle="1" w:styleId="Paginanummeroverigepaginas">
    <w:name w:val="Paginanummer overige paginas"/>
    <w:basedOn w:val="Paginanummer1epagina"/>
    <w:rsid w:val="009E3DF1"/>
    <w:rPr>
      <w:color w:val="95BAFF" w:themeColor="accent2"/>
    </w:rPr>
  </w:style>
  <w:style w:type="character" w:styleId="Tekstvantijdelijkeaanduiding">
    <w:name w:val="Placeholder Text"/>
    <w:basedOn w:val="Standaardalinea-lettertype"/>
    <w:uiPriority w:val="99"/>
    <w:semiHidden/>
    <w:rsid w:val="009E3DF1"/>
    <w:rPr>
      <w:color w:val="808080"/>
    </w:rPr>
  </w:style>
  <w:style w:type="paragraph" w:customStyle="1" w:styleId="BasistekstIKNL">
    <w:name w:val="Basistekst IKNL"/>
    <w:basedOn w:val="Standaard"/>
    <w:rsid w:val="000945D9"/>
    <w:pPr>
      <w:spacing w:line="260" w:lineRule="atLeast"/>
    </w:pPr>
    <w:rPr>
      <w:rFonts w:ascii="Arial" w:eastAsia="Times New Roman" w:hAnsi="Arial" w:cs="Maiandra GD"/>
      <w:noProof w:val="0"/>
      <w:sz w:val="18"/>
      <w:szCs w:val="18"/>
      <w:lang w:eastAsia="nl-NL"/>
    </w:rPr>
  </w:style>
  <w:style w:type="paragraph" w:customStyle="1" w:styleId="AdresvakIKNL">
    <w:name w:val="Adresvak IKNL"/>
    <w:basedOn w:val="Standaard"/>
    <w:rsid w:val="000945D9"/>
    <w:pPr>
      <w:spacing w:line="210" w:lineRule="exact"/>
    </w:pPr>
    <w:rPr>
      <w:rFonts w:ascii="Arial" w:eastAsia="Times New Roman" w:hAnsi="Arial" w:cs="Maiandra GD"/>
      <w:sz w:val="18"/>
      <w:szCs w:val="18"/>
      <w:lang w:eastAsia="nl-NL"/>
    </w:rPr>
  </w:style>
  <w:style w:type="character" w:customStyle="1" w:styleId="zsysVeldMarkering">
    <w:name w:val="zsysVeldMarkering"/>
    <w:basedOn w:val="Standaardalinea-lettertype"/>
    <w:rsid w:val="000945D9"/>
    <w:rPr>
      <w:bdr w:val="none" w:sz="0" w:space="0" w:color="auto"/>
      <w:shd w:val="clear" w:color="auto" w:fill="FFFF00"/>
    </w:rPr>
  </w:style>
  <w:style w:type="paragraph" w:customStyle="1" w:styleId="DocumentgegevensonderwerpIKNL">
    <w:name w:val="Documentgegevens onderwerp IKNL"/>
    <w:basedOn w:val="Standaard"/>
    <w:rsid w:val="000945D9"/>
    <w:pPr>
      <w:spacing w:line="260" w:lineRule="exact"/>
    </w:pPr>
    <w:rPr>
      <w:rFonts w:ascii="Arial" w:eastAsia="Times New Roman" w:hAnsi="Arial" w:cs="Maiandra GD"/>
      <w:noProof w:val="0"/>
      <w:sz w:val="18"/>
      <w:szCs w:val="18"/>
      <w:lang w:eastAsia="nl-NL"/>
    </w:rPr>
  </w:style>
  <w:style w:type="paragraph" w:customStyle="1" w:styleId="DocumentgegevensdatumIKNL">
    <w:name w:val="Documentgegevens datum IKNL"/>
    <w:basedOn w:val="Standaard"/>
    <w:rsid w:val="000945D9"/>
    <w:pPr>
      <w:spacing w:line="260" w:lineRule="exact"/>
    </w:pPr>
    <w:rPr>
      <w:rFonts w:ascii="Arial" w:eastAsia="Times New Roman" w:hAnsi="Arial" w:cs="Maiandra GD"/>
      <w:noProof w:val="0"/>
      <w:sz w:val="18"/>
      <w:szCs w:val="18"/>
      <w:lang w:eastAsia="nl-NL"/>
    </w:rPr>
  </w:style>
  <w:style w:type="paragraph" w:customStyle="1" w:styleId="DocumentgegevensreferentieIKNL">
    <w:name w:val="Documentgegevens referentie IKNL"/>
    <w:basedOn w:val="Standaard"/>
    <w:rsid w:val="000945D9"/>
    <w:pPr>
      <w:spacing w:line="260" w:lineRule="exact"/>
    </w:pPr>
    <w:rPr>
      <w:rFonts w:ascii="Arial" w:eastAsia="Times New Roman" w:hAnsi="Arial" w:cs="Maiandra GD"/>
      <w:noProof w:val="0"/>
      <w:sz w:val="18"/>
      <w:szCs w:val="18"/>
      <w:lang w:eastAsia="nl-NL"/>
    </w:rPr>
  </w:style>
  <w:style w:type="paragraph" w:customStyle="1" w:styleId="DocumentgegevenskopjeIKNL">
    <w:name w:val="Documentgegevens kopje IKNL"/>
    <w:basedOn w:val="Standaard"/>
    <w:rsid w:val="000945D9"/>
    <w:pPr>
      <w:spacing w:line="260" w:lineRule="exact"/>
    </w:pPr>
    <w:rPr>
      <w:rFonts w:ascii="Arial" w:eastAsia="Times New Roman" w:hAnsi="Arial" w:cs="Maiandra GD"/>
      <w:noProof w:val="0"/>
      <w:sz w:val="14"/>
      <w:szCs w:val="18"/>
      <w:lang w:eastAsia="nl-NL"/>
    </w:rPr>
  </w:style>
  <w:style w:type="paragraph" w:customStyle="1" w:styleId="RetouradresIKNL">
    <w:name w:val="Retouradres IKNL"/>
    <w:basedOn w:val="Standaard"/>
    <w:rsid w:val="000945D9"/>
    <w:pPr>
      <w:spacing w:line="260" w:lineRule="exact"/>
    </w:pPr>
    <w:rPr>
      <w:rFonts w:ascii="Arial" w:eastAsia="Times New Roman" w:hAnsi="Arial" w:cs="Maiandra GD"/>
      <w:sz w:val="14"/>
      <w:szCs w:val="18"/>
      <w:lang w:eastAsia="nl-NL"/>
    </w:rPr>
  </w:style>
  <w:style w:type="paragraph" w:customStyle="1" w:styleId="DocumentgegevensIKNL">
    <w:name w:val="Documentgegevens IKNL"/>
    <w:basedOn w:val="Standaard"/>
    <w:rsid w:val="00321641"/>
    <w:pPr>
      <w:spacing w:line="260" w:lineRule="exact"/>
    </w:pPr>
    <w:rPr>
      <w:rFonts w:ascii="Arial" w:eastAsia="Times New Roman" w:hAnsi="Arial" w:cs="Maiandra GD"/>
      <w:noProof w:val="0"/>
      <w:sz w:val="18"/>
      <w:szCs w:val="18"/>
      <w:lang w:eastAsia="nl-NL"/>
    </w:rPr>
  </w:style>
  <w:style w:type="character" w:styleId="Verwijzingopmerking">
    <w:name w:val="annotation reference"/>
    <w:basedOn w:val="Standaardalinea-lettertype"/>
    <w:uiPriority w:val="99"/>
    <w:semiHidden/>
    <w:unhideWhenUsed/>
    <w:rsid w:val="00CC64E5"/>
    <w:rPr>
      <w:sz w:val="16"/>
      <w:szCs w:val="16"/>
    </w:rPr>
  </w:style>
  <w:style w:type="paragraph" w:styleId="Tekstopmerking">
    <w:name w:val="annotation text"/>
    <w:basedOn w:val="Standaard"/>
    <w:link w:val="TekstopmerkingChar"/>
    <w:uiPriority w:val="99"/>
    <w:unhideWhenUsed/>
    <w:rsid w:val="00CC64E5"/>
    <w:pPr>
      <w:spacing w:line="240" w:lineRule="auto"/>
    </w:pPr>
  </w:style>
  <w:style w:type="character" w:customStyle="1" w:styleId="TekstopmerkingChar">
    <w:name w:val="Tekst opmerking Char"/>
    <w:basedOn w:val="Standaardalinea-lettertype"/>
    <w:link w:val="Tekstopmerking"/>
    <w:uiPriority w:val="99"/>
    <w:rsid w:val="00CC64E5"/>
    <w:rPr>
      <w:rFonts w:ascii="Oktah Round Light" w:hAnsi="Oktah Round Light"/>
      <w:noProof/>
    </w:rPr>
  </w:style>
  <w:style w:type="paragraph" w:styleId="Onderwerpvanopmerking">
    <w:name w:val="annotation subject"/>
    <w:basedOn w:val="Tekstopmerking"/>
    <w:next w:val="Tekstopmerking"/>
    <w:link w:val="OnderwerpvanopmerkingChar"/>
    <w:uiPriority w:val="99"/>
    <w:semiHidden/>
    <w:unhideWhenUsed/>
    <w:rsid w:val="00CC64E5"/>
    <w:rPr>
      <w:b/>
      <w:bCs/>
    </w:rPr>
  </w:style>
  <w:style w:type="character" w:customStyle="1" w:styleId="OnderwerpvanopmerkingChar">
    <w:name w:val="Onderwerp van opmerking Char"/>
    <w:basedOn w:val="TekstopmerkingChar"/>
    <w:link w:val="Onderwerpvanopmerking"/>
    <w:uiPriority w:val="99"/>
    <w:semiHidden/>
    <w:rsid w:val="00CC64E5"/>
    <w:rPr>
      <w:rFonts w:ascii="Oktah Round Light" w:hAnsi="Oktah Round Light"/>
      <w:b/>
      <w:bCs/>
      <w:noProof/>
    </w:rPr>
  </w:style>
  <w:style w:type="paragraph" w:styleId="Lijstalinea">
    <w:name w:val="List Paragraph"/>
    <w:basedOn w:val="Standaard"/>
    <w:uiPriority w:val="34"/>
    <w:rsid w:val="00D9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derikVermeulen\OneDrive%20-%20PZNL\Documenten\accreditatie\Brief%20sjabloon%20PZNL.dotx" TargetMode="External"/></Relationships>
</file>

<file path=word/theme/theme1.xml><?xml version="1.0" encoding="utf-8"?>
<a:theme xmlns:a="http://schemas.openxmlformats.org/drawingml/2006/main" name="Kantoorthema">
  <a:themeElements>
    <a:clrScheme name="PZNL">
      <a:dk1>
        <a:srgbClr val="173395"/>
      </a:dk1>
      <a:lt1>
        <a:srgbClr val="FFFFFF"/>
      </a:lt1>
      <a:dk2>
        <a:srgbClr val="A9A097"/>
      </a:dk2>
      <a:lt2>
        <a:srgbClr val="FFFFFF"/>
      </a:lt2>
      <a:accent1>
        <a:srgbClr val="173395"/>
      </a:accent1>
      <a:accent2>
        <a:srgbClr val="95BAFF"/>
      </a:accent2>
      <a:accent3>
        <a:srgbClr val="FF89BC"/>
      </a:accent3>
      <a:accent4>
        <a:srgbClr val="F1ECE3"/>
      </a:accent4>
      <a:accent5>
        <a:srgbClr val="D2E1FF"/>
      </a:accent5>
      <a:accent6>
        <a:srgbClr val="FFBDE2"/>
      </a:accent6>
      <a:hlink>
        <a:srgbClr val="B969DD"/>
      </a:hlink>
      <a:folHlink>
        <a:srgbClr val="B969DD"/>
      </a:folHlink>
    </a:clrScheme>
    <a:fontScheme name="PZNL">
      <a:majorFont>
        <a:latin typeface="Oktah Round"/>
        <a:ea typeface=""/>
        <a:cs typeface=""/>
      </a:majorFont>
      <a:minorFont>
        <a:latin typeface="Oktah Rou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B6F97A25224AB5B6AEBBE5561C4B" ma:contentTypeVersion="14" ma:contentTypeDescription="Een nieuw document maken." ma:contentTypeScope="" ma:versionID="9a6a7d3fd2b5517a3ed3f5b21801634a">
  <xsd:schema xmlns:xsd="http://www.w3.org/2001/XMLSchema" xmlns:xs="http://www.w3.org/2001/XMLSchema" xmlns:p="http://schemas.microsoft.com/office/2006/metadata/properties" xmlns:ns2="c4f72561-9645-4039-a094-02c8b5eb300f" xmlns:ns3="6e5c98f2-b6a6-4a39-95a2-fdbb62da064a" targetNamespace="http://schemas.microsoft.com/office/2006/metadata/properties" ma:root="true" ma:fieldsID="8c7dd242d0ea35d4edc1c9fec2788bb5" ns2:_="" ns3:_="">
    <xsd:import namespace="c4f72561-9645-4039-a094-02c8b5eb300f"/>
    <xsd:import namespace="6e5c98f2-b6a6-4a39-95a2-fdbb62da06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72561-9645-4039-a094-02c8b5eb3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c98f2-b6a6-4a39-95a2-fdbb62da06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c99b270-ec0b-42cf-8016-eb7834ce6051}" ma:internalName="TaxCatchAll" ma:showField="CatchAllData" ma:web="6e5c98f2-b6a6-4a39-95a2-fdbb62da06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5c98f2-b6a6-4a39-95a2-fdbb62da064a" xsi:nil="true"/>
    <lcf76f155ced4ddcb4097134ff3c332f xmlns="c4f72561-9645-4039-a094-02c8b5eb3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7D15-DD81-43FC-88E7-4AEDCE5B7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72561-9645-4039-a094-02c8b5eb300f"/>
    <ds:schemaRef ds:uri="6e5c98f2-b6a6-4a39-95a2-fdbb62da0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8A9B0-837C-4F9C-8992-8870B64ABF97}">
  <ds:schemaRefs>
    <ds:schemaRef ds:uri="c4f72561-9645-4039-a094-02c8b5eb300f"/>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e5c98f2-b6a6-4a39-95a2-fdbb62da064a"/>
  </ds:schemaRefs>
</ds:datastoreItem>
</file>

<file path=customXml/itemProps3.xml><?xml version="1.0" encoding="utf-8"?>
<ds:datastoreItem xmlns:ds="http://schemas.openxmlformats.org/officeDocument/2006/customXml" ds:itemID="{BDEA6985-ED9E-4AE3-BB2C-07A9B015A3CB}">
  <ds:schemaRefs>
    <ds:schemaRef ds:uri="http://schemas.microsoft.com/sharepoint/v3/contenttype/forms"/>
  </ds:schemaRefs>
</ds:datastoreItem>
</file>

<file path=customXml/itemProps4.xml><?xml version="1.0" encoding="utf-8"?>
<ds:datastoreItem xmlns:ds="http://schemas.openxmlformats.org/officeDocument/2006/customXml" ds:itemID="{9B74009C-08E8-4B7F-A1EC-8F09DB98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sjabloon PZNL</Template>
  <TotalTime>1</TotalTime>
  <Pages>2</Pages>
  <Words>193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Vermeulen</dc:creator>
  <cp:keywords/>
  <dc:description>Template by HQ Solutions</dc:description>
  <cp:lastModifiedBy>Yvon van Iterson</cp:lastModifiedBy>
  <cp:revision>2</cp:revision>
  <dcterms:created xsi:type="dcterms:W3CDTF">2025-06-17T10:21:00Z</dcterms:created>
  <dcterms:modified xsi:type="dcterms:W3CDTF">2025-06-17T10:21:00Z</dcterms:modified>
  <cp:version>v002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0x010100FCF0B6F97A25224AB5B6AEBBE5561C4B</vt:lpwstr>
  </property>
</Properties>
</file>